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03DA" w14:textId="77777777" w:rsidR="001F2E0C" w:rsidRDefault="001F2E0C" w:rsidP="00203B46"/>
    <w:p w14:paraId="6D02F555" w14:textId="77777777" w:rsidR="00465245" w:rsidRDefault="00465245" w:rsidP="00203B46"/>
    <w:p w14:paraId="56F51DAD" w14:textId="77777777" w:rsidR="001F2E0C" w:rsidRDefault="001F2E0C" w:rsidP="00203B46"/>
    <w:p w14:paraId="572F376D" w14:textId="4BA50C4E" w:rsidR="00465245" w:rsidRPr="001F2E0C" w:rsidRDefault="001F2E0C" w:rsidP="00267A6A">
      <w:pPr>
        <w:jc w:val="center"/>
        <w:rPr>
          <w:b/>
          <w:bCs/>
          <w:sz w:val="28"/>
          <w:szCs w:val="28"/>
        </w:rPr>
      </w:pPr>
      <w:r w:rsidRPr="001F2E0C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1F2E0C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</w:t>
      </w:r>
      <w:r w:rsidRPr="001F2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 </w:t>
      </w:r>
      <w:r w:rsidRPr="001F2E0C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1F2E0C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Pr="001F2E0C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Pr="001F2E0C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1F2E0C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1F2E0C">
        <w:rPr>
          <w:b/>
          <w:bCs/>
          <w:sz w:val="28"/>
          <w:szCs w:val="28"/>
        </w:rPr>
        <w:t>O</w:t>
      </w:r>
    </w:p>
    <w:p w14:paraId="385C5CE7" w14:textId="7A7985CB" w:rsidR="001F2E0C" w:rsidRPr="001F2E0C" w:rsidRDefault="001F2E0C" w:rsidP="001F2E0C">
      <w:pPr>
        <w:jc w:val="center"/>
        <w:rPr>
          <w:b/>
          <w:bCs/>
          <w:sz w:val="24"/>
          <w:szCs w:val="24"/>
        </w:rPr>
      </w:pPr>
      <w:r w:rsidRPr="001F2E0C">
        <w:rPr>
          <w:b/>
          <w:bCs/>
          <w:sz w:val="24"/>
          <w:szCs w:val="24"/>
        </w:rPr>
        <w:t>LOKALNI SKUPNOSTI O JAVNI PRIREDITVI  OZIROMA SHODU</w:t>
      </w:r>
    </w:p>
    <w:p w14:paraId="03255D38" w14:textId="77777777" w:rsidR="00025A04" w:rsidRDefault="00025A04" w:rsidP="00025A04">
      <w:pPr>
        <w:rPr>
          <w:sz w:val="20"/>
          <w:szCs w:val="20"/>
        </w:rPr>
      </w:pPr>
    </w:p>
    <w:p w14:paraId="20520015" w14:textId="4B472363" w:rsidR="00025A04" w:rsidRPr="00025A04" w:rsidRDefault="00025A04" w:rsidP="00025A04">
      <w:r w:rsidRPr="00025A04">
        <w:t xml:space="preserve">Na podlagi 14. člena Zakona o javnih zbiranjih (Uradni list RS, št. 64/11 – UPB) mora organizator javne prireditve oziroma shoda pisno seznaniti lokalno skupnost o načrtovani javni prireditvi oziroma shodu. </w:t>
      </w:r>
    </w:p>
    <w:p w14:paraId="58853B23" w14:textId="77777777" w:rsidR="001F2E0C" w:rsidRDefault="001F2E0C" w:rsidP="00203B46"/>
    <w:p w14:paraId="2BCF0731" w14:textId="266C917A" w:rsidR="00257135" w:rsidRPr="00B15BCF" w:rsidRDefault="00257135" w:rsidP="00257135">
      <w:pPr>
        <w:pStyle w:val="Odstavekseznama"/>
        <w:numPr>
          <w:ilvl w:val="0"/>
          <w:numId w:val="1"/>
        </w:numPr>
        <w:rPr>
          <w:b/>
          <w:bCs/>
        </w:rPr>
      </w:pPr>
      <w:r w:rsidRPr="00B15BCF">
        <w:rPr>
          <w:b/>
          <w:bCs/>
        </w:rPr>
        <w:t>Podatki o organizatorju javne prireditve oziroma shoda</w:t>
      </w:r>
    </w:p>
    <w:p w14:paraId="108EE50F" w14:textId="77777777" w:rsidR="00257135" w:rsidRDefault="00257135" w:rsidP="00257135"/>
    <w:p w14:paraId="41B1B447" w14:textId="3FB506AF" w:rsidR="00257135" w:rsidRDefault="00257135" w:rsidP="00257135">
      <w:r>
        <w:t>_________________________________________________________________</w:t>
      </w:r>
      <w:r w:rsidR="00286189">
        <w:t>__</w:t>
      </w:r>
      <w:r w:rsidR="0094230E">
        <w:t>______</w:t>
      </w:r>
      <w:r>
        <w:t>_</w:t>
      </w:r>
    </w:p>
    <w:p w14:paraId="22D9664C" w14:textId="223DBD3F" w:rsidR="00257135" w:rsidRDefault="00257135" w:rsidP="00257135">
      <w:pPr>
        <w:rPr>
          <w:i/>
          <w:iCs/>
          <w:sz w:val="20"/>
          <w:szCs w:val="20"/>
        </w:rPr>
      </w:pPr>
      <w:r w:rsidRPr="00AD732D">
        <w:rPr>
          <w:i/>
          <w:iCs/>
          <w:sz w:val="20"/>
          <w:szCs w:val="20"/>
        </w:rPr>
        <w:t>Naziv organizatorja</w:t>
      </w:r>
    </w:p>
    <w:p w14:paraId="73692F9A" w14:textId="77777777" w:rsidR="00AD732D" w:rsidRDefault="00AD732D" w:rsidP="00AD732D">
      <w:pPr>
        <w:rPr>
          <w:i/>
          <w:iCs/>
          <w:sz w:val="20"/>
          <w:szCs w:val="20"/>
        </w:rPr>
      </w:pPr>
    </w:p>
    <w:p w14:paraId="27047ED9" w14:textId="416D6030" w:rsidR="00AD732D" w:rsidRDefault="00AD732D" w:rsidP="00AD732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  <w:r w:rsidR="00286189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="0094230E">
        <w:rPr>
          <w:sz w:val="20"/>
          <w:szCs w:val="20"/>
        </w:rPr>
        <w:t>_______</w:t>
      </w:r>
    </w:p>
    <w:p w14:paraId="02C38D0D" w14:textId="6F4F83B4" w:rsidR="00AD732D" w:rsidRPr="00286189" w:rsidRDefault="00AD732D" w:rsidP="00AD732D">
      <w:pPr>
        <w:rPr>
          <w:i/>
          <w:iCs/>
          <w:sz w:val="20"/>
          <w:szCs w:val="20"/>
        </w:rPr>
      </w:pPr>
      <w:r w:rsidRPr="00286189">
        <w:rPr>
          <w:i/>
          <w:iCs/>
          <w:sz w:val="20"/>
          <w:szCs w:val="20"/>
        </w:rPr>
        <w:t>Naslo</w:t>
      </w:r>
      <w:r w:rsidR="009577F7">
        <w:rPr>
          <w:i/>
          <w:iCs/>
          <w:sz w:val="20"/>
          <w:szCs w:val="20"/>
        </w:rPr>
        <w:t xml:space="preserve">v/sedež </w:t>
      </w:r>
      <w:r w:rsidRPr="00286189">
        <w:rPr>
          <w:i/>
          <w:iCs/>
          <w:sz w:val="20"/>
          <w:szCs w:val="20"/>
        </w:rPr>
        <w:t>organizatorja</w:t>
      </w:r>
    </w:p>
    <w:p w14:paraId="4B3C7F77" w14:textId="77777777" w:rsidR="00AD732D" w:rsidRDefault="00AD732D" w:rsidP="00AD732D">
      <w:pPr>
        <w:rPr>
          <w:sz w:val="20"/>
          <w:szCs w:val="20"/>
        </w:rPr>
      </w:pPr>
    </w:p>
    <w:p w14:paraId="03828AE9" w14:textId="516E4FEC" w:rsidR="00AD732D" w:rsidRDefault="00AD732D" w:rsidP="00AD732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286189">
        <w:rPr>
          <w:sz w:val="20"/>
          <w:szCs w:val="20"/>
        </w:rPr>
        <w:t>_</w:t>
      </w:r>
      <w:r>
        <w:rPr>
          <w:sz w:val="20"/>
          <w:szCs w:val="20"/>
        </w:rPr>
        <w:t>_______</w:t>
      </w:r>
      <w:r w:rsidR="0094230E">
        <w:rPr>
          <w:sz w:val="20"/>
          <w:szCs w:val="20"/>
        </w:rPr>
        <w:t>_______</w:t>
      </w:r>
    </w:p>
    <w:p w14:paraId="56CD8668" w14:textId="296C667A" w:rsidR="00AD732D" w:rsidRDefault="00AD732D" w:rsidP="00AD732D">
      <w:pPr>
        <w:rPr>
          <w:i/>
          <w:iCs/>
          <w:sz w:val="20"/>
          <w:szCs w:val="20"/>
        </w:rPr>
      </w:pPr>
      <w:r w:rsidRPr="00286189">
        <w:rPr>
          <w:i/>
          <w:iCs/>
          <w:sz w:val="20"/>
          <w:szCs w:val="20"/>
        </w:rPr>
        <w:t>Odgovorna oseba javne prireditve oziroma shoda</w:t>
      </w:r>
    </w:p>
    <w:p w14:paraId="3B18FABE" w14:textId="77777777" w:rsidR="00286189" w:rsidRDefault="00286189" w:rsidP="00286189">
      <w:pPr>
        <w:rPr>
          <w:i/>
          <w:iCs/>
          <w:sz w:val="20"/>
          <w:szCs w:val="20"/>
        </w:rPr>
      </w:pPr>
    </w:p>
    <w:p w14:paraId="77601167" w14:textId="60FDFF16" w:rsidR="00286189" w:rsidRDefault="00286189" w:rsidP="0028618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  <w:r w:rsidR="0094230E">
        <w:rPr>
          <w:sz w:val="20"/>
          <w:szCs w:val="20"/>
        </w:rPr>
        <w:t>______</w:t>
      </w:r>
    </w:p>
    <w:p w14:paraId="1F379906" w14:textId="55D8289D" w:rsidR="00286189" w:rsidRDefault="00286189" w:rsidP="00286189">
      <w:pPr>
        <w:rPr>
          <w:i/>
          <w:iCs/>
          <w:sz w:val="20"/>
          <w:szCs w:val="20"/>
        </w:rPr>
      </w:pPr>
      <w:r w:rsidRPr="00BA7E22">
        <w:rPr>
          <w:i/>
          <w:iCs/>
          <w:sz w:val="20"/>
          <w:szCs w:val="20"/>
        </w:rPr>
        <w:t>Elektronski naslov in telefonska številka organizatorja</w:t>
      </w:r>
    </w:p>
    <w:p w14:paraId="3E4CF042" w14:textId="77777777" w:rsidR="00BA7E22" w:rsidRDefault="00BA7E22" w:rsidP="00BA7E22">
      <w:pPr>
        <w:rPr>
          <w:i/>
          <w:iCs/>
          <w:sz w:val="20"/>
          <w:szCs w:val="20"/>
        </w:rPr>
      </w:pPr>
    </w:p>
    <w:p w14:paraId="173B1D73" w14:textId="72445C15" w:rsidR="00BA7E22" w:rsidRPr="00B15BCF" w:rsidRDefault="00BA7E22" w:rsidP="00B15BCF">
      <w:pPr>
        <w:pStyle w:val="Odstavekseznama"/>
        <w:numPr>
          <w:ilvl w:val="0"/>
          <w:numId w:val="1"/>
        </w:numPr>
        <w:spacing w:before="240"/>
        <w:rPr>
          <w:b/>
          <w:bCs/>
        </w:rPr>
      </w:pPr>
      <w:r w:rsidRPr="00B15BCF">
        <w:rPr>
          <w:b/>
          <w:bCs/>
        </w:rPr>
        <w:t>Podatki o javni prireditvi oziroma shodu</w:t>
      </w:r>
    </w:p>
    <w:p w14:paraId="563FF6A9" w14:textId="77777777" w:rsidR="00BA7E22" w:rsidRPr="00B15BCF" w:rsidRDefault="00BA7E22" w:rsidP="00B15BCF"/>
    <w:p w14:paraId="3A6DD609" w14:textId="31F4AC25" w:rsidR="00546F63" w:rsidRPr="00B15BCF" w:rsidRDefault="00B15BCF" w:rsidP="00B15BCF">
      <w:pPr>
        <w:spacing w:before="240"/>
      </w:pPr>
      <w:r w:rsidRPr="00B15BCF">
        <w:t>Javna prireditev/shod: _____________________________________________</w:t>
      </w:r>
      <w:r w:rsidR="00715366">
        <w:t>_</w:t>
      </w:r>
      <w:r w:rsidRPr="00B15BCF">
        <w:t>___________</w:t>
      </w:r>
    </w:p>
    <w:p w14:paraId="7A0F8A5A" w14:textId="58E75AD7" w:rsidR="00B15BCF" w:rsidRPr="00B15BCF" w:rsidRDefault="00B15BCF" w:rsidP="00B15BCF">
      <w:pPr>
        <w:spacing w:before="240"/>
      </w:pPr>
      <w:r w:rsidRPr="00B15BCF">
        <w:t>Datum:</w:t>
      </w:r>
      <w:r w:rsidR="006B5478">
        <w:t>_</w:t>
      </w:r>
      <w:r w:rsidRPr="00B15BCF">
        <w:t>____________________________________________________________________</w:t>
      </w:r>
    </w:p>
    <w:p w14:paraId="19E51DA6" w14:textId="7855B2CD" w:rsidR="00B15BCF" w:rsidRPr="00B15BCF" w:rsidRDefault="00B15BCF" w:rsidP="00B15BCF">
      <w:pPr>
        <w:spacing w:before="240"/>
      </w:pPr>
      <w:r w:rsidRPr="00B15BCF">
        <w:t>Trajanje:___________________________________________________________________</w:t>
      </w:r>
      <w:r w:rsidR="0094230E">
        <w:t>_</w:t>
      </w:r>
    </w:p>
    <w:p w14:paraId="1B45021B" w14:textId="0AB95A10" w:rsidR="00B15BCF" w:rsidRDefault="00B15BCF" w:rsidP="00B15BCF">
      <w:pPr>
        <w:spacing w:before="240"/>
      </w:pPr>
      <w:r w:rsidRPr="00B15BCF">
        <w:t>Lokacija:___________________________________________________________________</w:t>
      </w:r>
      <w:r w:rsidR="0094230E">
        <w:t>_</w:t>
      </w:r>
    </w:p>
    <w:p w14:paraId="0394522B" w14:textId="77777777" w:rsidR="009577F7" w:rsidRDefault="009577F7" w:rsidP="00B15BCF">
      <w:pPr>
        <w:spacing w:before="240"/>
      </w:pPr>
    </w:p>
    <w:p w14:paraId="3842FCF3" w14:textId="364AA845" w:rsidR="00267A6A" w:rsidRDefault="00267A6A" w:rsidP="00B15BCF">
      <w:pPr>
        <w:spacing w:before="240"/>
      </w:pPr>
      <w:r>
        <w:t>Datum: ____________</w:t>
      </w:r>
      <w:r w:rsidR="006B5478">
        <w:t xml:space="preserve">   </w:t>
      </w:r>
      <w:r>
        <w:t xml:space="preserve">         </w:t>
      </w:r>
      <w:r w:rsidR="00213AC1">
        <w:t xml:space="preserve"> </w:t>
      </w:r>
      <w:r>
        <w:t xml:space="preserve">   </w:t>
      </w:r>
      <w:r w:rsidR="00213AC1">
        <w:t xml:space="preserve">   </w:t>
      </w:r>
      <w:r>
        <w:t xml:space="preserve">  </w:t>
      </w:r>
      <w:r w:rsidR="00715366">
        <w:t xml:space="preserve">  </w:t>
      </w:r>
      <w:r>
        <w:t>Žig</w:t>
      </w:r>
      <w:r w:rsidR="004B5FD8">
        <w:t xml:space="preserve">                    Podpis vlagatelja: __________________</w:t>
      </w:r>
    </w:p>
    <w:p w14:paraId="6129E5BB" w14:textId="77777777" w:rsidR="004B5FD8" w:rsidRDefault="004B5FD8" w:rsidP="00B15BCF">
      <w:pPr>
        <w:spacing w:before="240"/>
      </w:pPr>
    </w:p>
    <w:p w14:paraId="763A17B3" w14:textId="2C369D1A" w:rsidR="00722C82" w:rsidRDefault="00722C82" w:rsidP="00722C82">
      <w:pPr>
        <w:spacing w:before="240"/>
        <w:jc w:val="center"/>
      </w:pPr>
      <w:r>
        <w:t>***</w:t>
      </w:r>
    </w:p>
    <w:p w14:paraId="1F022E57" w14:textId="3411B43A" w:rsidR="00213AC1" w:rsidRPr="00213AC1" w:rsidRDefault="0017071E" w:rsidP="00213AC1">
      <w:pPr>
        <w:pStyle w:val="Odstavekseznama"/>
        <w:numPr>
          <w:ilvl w:val="0"/>
          <w:numId w:val="1"/>
        </w:numPr>
        <w:spacing w:before="240"/>
        <w:rPr>
          <w:b/>
          <w:bCs/>
        </w:rPr>
      </w:pPr>
      <w:r w:rsidRPr="00465245">
        <w:rPr>
          <w:b/>
          <w:bCs/>
        </w:rPr>
        <w:t>Potrdilo lokalne skupnosti</w:t>
      </w:r>
      <w:r w:rsidR="00213AC1">
        <w:rPr>
          <w:b/>
          <w:bCs/>
        </w:rPr>
        <w:t xml:space="preserve">, ki velja kot </w:t>
      </w:r>
      <w:r w:rsidR="006E159D">
        <w:rPr>
          <w:b/>
          <w:bCs/>
        </w:rPr>
        <w:t>dokazilo</w:t>
      </w:r>
      <w:r w:rsidR="00213AC1">
        <w:rPr>
          <w:b/>
          <w:bCs/>
        </w:rPr>
        <w:t>, da je organizator obvestil lokalno skupnost.</w:t>
      </w:r>
    </w:p>
    <w:p w14:paraId="7984E667" w14:textId="555607B6" w:rsidR="0017071E" w:rsidRDefault="0017071E" w:rsidP="00213AC1">
      <w:pPr>
        <w:spacing w:before="240"/>
        <w:jc w:val="center"/>
      </w:pPr>
      <w:r>
        <w:t>Občina Sevnica potrjuj</w:t>
      </w:r>
      <w:r w:rsidR="00465245">
        <w:t>e prejem obvestila</w:t>
      </w:r>
      <w:r w:rsidR="00267A6A">
        <w:t xml:space="preserve"> o javni prireditvi oziroma shodu</w:t>
      </w:r>
      <w:r w:rsidR="006E159D">
        <w:t>.</w:t>
      </w:r>
    </w:p>
    <w:p w14:paraId="1BF3B39C" w14:textId="4B8E64C8" w:rsidR="00267A6A" w:rsidRDefault="00267A6A" w:rsidP="0017071E">
      <w:pPr>
        <w:spacing w:before="240"/>
      </w:pPr>
    </w:p>
    <w:p w14:paraId="36D49530" w14:textId="77777777" w:rsidR="00FF0DEB" w:rsidRDefault="00FF0DEB" w:rsidP="0017071E">
      <w:pPr>
        <w:spacing w:before="240"/>
      </w:pPr>
    </w:p>
    <w:p w14:paraId="5A2D88A1" w14:textId="1CE58768" w:rsidR="005546C4" w:rsidRDefault="00267A6A" w:rsidP="0017071E">
      <w:pPr>
        <w:spacing w:before="240"/>
      </w:pPr>
      <w:r>
        <w:t>______________</w:t>
      </w:r>
      <w:r w:rsidR="008A5AB7">
        <w:t>____</w:t>
      </w:r>
      <w:r>
        <w:t>_</w:t>
      </w:r>
      <w:r w:rsidR="005546C4">
        <w:t xml:space="preserve">                            </w:t>
      </w:r>
      <w:r w:rsidR="00CB4255">
        <w:t xml:space="preserve">  </w:t>
      </w:r>
      <w:r w:rsidR="005546C4">
        <w:t xml:space="preserve">Žig </w:t>
      </w:r>
      <w:r w:rsidR="00CB4255">
        <w:t xml:space="preserve">           </w:t>
      </w:r>
      <w:r w:rsidR="008A5AB7">
        <w:t xml:space="preserve"> </w:t>
      </w:r>
      <w:r w:rsidR="005546C4">
        <w:t>_______________________</w:t>
      </w:r>
    </w:p>
    <w:p w14:paraId="38CBA7B1" w14:textId="2135CB6D" w:rsidR="005546C4" w:rsidRPr="0027288F" w:rsidRDefault="004B5FD8" w:rsidP="005546C4">
      <w:pPr>
        <w:rPr>
          <w:i/>
          <w:iCs/>
          <w:sz w:val="20"/>
          <w:szCs w:val="20"/>
        </w:rPr>
      </w:pPr>
      <w:r w:rsidRPr="0027288F">
        <w:rPr>
          <w:i/>
          <w:iCs/>
          <w:sz w:val="20"/>
          <w:szCs w:val="20"/>
        </w:rPr>
        <w:t>Datum potrditve</w:t>
      </w:r>
      <w:r w:rsidR="005546C4" w:rsidRPr="0027288F">
        <w:rPr>
          <w:i/>
          <w:iCs/>
          <w:sz w:val="20"/>
          <w:szCs w:val="20"/>
        </w:rPr>
        <w:t xml:space="preserve"> </w:t>
      </w:r>
      <w:r w:rsidR="008A5AB7">
        <w:rPr>
          <w:i/>
          <w:iCs/>
          <w:sz w:val="20"/>
          <w:szCs w:val="20"/>
        </w:rPr>
        <w:t>obvestila</w:t>
      </w:r>
      <w:r w:rsidR="005546C4" w:rsidRPr="0027288F">
        <w:rPr>
          <w:i/>
          <w:iCs/>
          <w:sz w:val="20"/>
          <w:szCs w:val="20"/>
        </w:rPr>
        <w:t xml:space="preserve">                                                       </w:t>
      </w:r>
      <w:r w:rsidR="00CB4255">
        <w:rPr>
          <w:i/>
          <w:iCs/>
          <w:sz w:val="20"/>
          <w:szCs w:val="20"/>
        </w:rPr>
        <w:t xml:space="preserve">   podpis pooblaščene osebe</w:t>
      </w:r>
    </w:p>
    <w:p w14:paraId="76F954AA" w14:textId="146C3532" w:rsidR="0094230E" w:rsidRPr="00FF0DEB" w:rsidRDefault="005546C4" w:rsidP="00F709FC">
      <w:pPr>
        <w:rPr>
          <w:i/>
          <w:iCs/>
          <w:sz w:val="20"/>
          <w:szCs w:val="20"/>
        </w:rPr>
      </w:pPr>
      <w:r w:rsidRPr="0027288F">
        <w:rPr>
          <w:i/>
          <w:iCs/>
          <w:sz w:val="20"/>
          <w:szCs w:val="20"/>
        </w:rPr>
        <w:t>(izpolni Občina Sevnica)</w:t>
      </w:r>
    </w:p>
    <w:sectPr w:rsidR="0094230E" w:rsidRPr="00FF0DEB" w:rsidSect="00942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287" w:bottom="709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3D42" w14:textId="77777777" w:rsidR="001926E9" w:rsidRDefault="001926E9">
      <w:r>
        <w:separator/>
      </w:r>
    </w:p>
  </w:endnote>
  <w:endnote w:type="continuationSeparator" w:id="0">
    <w:p w14:paraId="29552DDD" w14:textId="77777777" w:rsidR="001926E9" w:rsidRDefault="0019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corn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UnivrstyRoman BT">
    <w:panose1 w:val="04030405050702020802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1A28" w14:textId="77777777" w:rsidR="00976CDE" w:rsidRDefault="00976CD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CBDC" w14:textId="77777777" w:rsidR="00976CDE" w:rsidRDefault="00976CD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9995" w14:textId="77777777" w:rsidR="00976CDE" w:rsidRDefault="00976C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F186" w14:textId="77777777" w:rsidR="001926E9" w:rsidRDefault="001926E9">
      <w:r>
        <w:separator/>
      </w:r>
    </w:p>
  </w:footnote>
  <w:footnote w:type="continuationSeparator" w:id="0">
    <w:p w14:paraId="5C2EDBAE" w14:textId="77777777" w:rsidR="001926E9" w:rsidRDefault="00192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464B" w14:textId="77777777" w:rsidR="00976CDE" w:rsidRDefault="00976CD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8CC8" w14:textId="77777777" w:rsidR="003B55DB" w:rsidRPr="003B55DB" w:rsidRDefault="007C3FB4" w:rsidP="00C53AF8">
    <w:pPr>
      <w:pStyle w:val="Glava"/>
      <w:tabs>
        <w:tab w:val="clear" w:pos="9072"/>
        <w:tab w:val="right" w:pos="8460"/>
      </w:tabs>
      <w:rPr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11" w14:textId="77777777" w:rsidR="007C3FB4" w:rsidRPr="00976CDE" w:rsidRDefault="00976CDE" w:rsidP="007C3FB4">
    <w:pPr>
      <w:pStyle w:val="Glava"/>
      <w:tabs>
        <w:tab w:val="right" w:pos="8460"/>
      </w:tabs>
      <w:rPr>
        <w:rFonts w:ascii="UnivrstyRoman BT" w:hAnsi="UnivrstyRoman BT"/>
        <w:color w:val="000000"/>
      </w:rPr>
    </w:pPr>
    <w:r>
      <w:rPr>
        <w:rFonts w:ascii="Unicorn" w:hAnsi="Unicorn"/>
        <w:noProof/>
      </w:rPr>
      <w:drawing>
        <wp:anchor distT="0" distB="0" distL="114300" distR="114300" simplePos="0" relativeHeight="251657728" behindDoc="1" locked="1" layoutInCell="0" allowOverlap="0" wp14:anchorId="38829655" wp14:editId="04CE1A6B">
          <wp:simplePos x="0" y="0"/>
          <wp:positionH relativeFrom="page">
            <wp:posOffset>6192520</wp:posOffset>
          </wp:positionH>
          <wp:positionV relativeFrom="page">
            <wp:posOffset>360045</wp:posOffset>
          </wp:positionV>
          <wp:extent cx="1021080" cy="1447800"/>
          <wp:effectExtent l="0" t="0" r="7620" b="0"/>
          <wp:wrapThrough wrapText="bothSides">
            <wp:wrapPolygon edited="0">
              <wp:start x="6045" y="0"/>
              <wp:lineTo x="4030" y="568"/>
              <wp:lineTo x="4836" y="9095"/>
              <wp:lineTo x="0" y="13358"/>
              <wp:lineTo x="0" y="21316"/>
              <wp:lineTo x="5239" y="21316"/>
              <wp:lineTo x="6448" y="21316"/>
              <wp:lineTo x="11687" y="18758"/>
              <wp:lineTo x="11687" y="18189"/>
              <wp:lineTo x="21358" y="15632"/>
              <wp:lineTo x="21358" y="13642"/>
              <wp:lineTo x="17731" y="13642"/>
              <wp:lineTo x="18537" y="12221"/>
              <wp:lineTo x="16522" y="9095"/>
              <wp:lineTo x="17328" y="568"/>
              <wp:lineTo x="15313" y="0"/>
              <wp:lineTo x="6045" y="0"/>
            </wp:wrapPolygon>
          </wp:wrapThrough>
          <wp:docPr id="1400578467" name="Slika 1400578467" descr="Obcina_Sevnica_2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cina_Sevnica_2K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FB4">
      <w:rPr>
        <w:rFonts w:ascii="Unicorn" w:hAnsi="Unicorn"/>
      </w:rPr>
      <w:tab/>
    </w:r>
    <w:r w:rsidR="007C3FB4" w:rsidRPr="00C05A6C">
      <w:rPr>
        <w:rFonts w:ascii="Unicorn" w:hAnsi="Unicorn"/>
        <w:color w:val="000000"/>
      </w:rPr>
      <w:tab/>
    </w:r>
    <w:r w:rsidR="007C3FB4" w:rsidRPr="00976CDE">
      <w:rPr>
        <w:rFonts w:ascii="UnivrstyRoman BT" w:hAnsi="UnivrstyRoman BT"/>
        <w:color w:val="000000"/>
      </w:rPr>
      <w:t xml:space="preserve">Občina Sevnica, Glavni trg </w:t>
    </w:r>
    <w:smartTag w:uri="urn:schemas-microsoft-com:office:smarttags" w:element="metricconverter">
      <w:smartTagPr>
        <w:attr w:name="ProductID" w:val="19 a"/>
      </w:smartTagPr>
      <w:r w:rsidR="007C3FB4" w:rsidRPr="00976CDE">
        <w:rPr>
          <w:rFonts w:ascii="UnivrstyRoman BT" w:hAnsi="UnivrstyRoman BT"/>
          <w:color w:val="000000"/>
        </w:rPr>
        <w:t>19 a</w:t>
      </w:r>
    </w:smartTag>
    <w:r w:rsidR="007C3FB4" w:rsidRPr="00976CDE">
      <w:rPr>
        <w:rFonts w:ascii="UnivrstyRoman BT" w:hAnsi="UnivrstyRoman BT"/>
        <w:color w:val="000000"/>
      </w:rPr>
      <w:t>, 8290 Sevnica</w:t>
    </w:r>
  </w:p>
  <w:p w14:paraId="41AE364B" w14:textId="77777777" w:rsidR="007C3FB4" w:rsidRPr="00976CDE" w:rsidRDefault="007C3FB4" w:rsidP="007C3FB4">
    <w:pPr>
      <w:pStyle w:val="Glava"/>
      <w:tabs>
        <w:tab w:val="right" w:pos="8460"/>
      </w:tabs>
      <w:rPr>
        <w:rFonts w:ascii="UnivrstyRoman BT" w:hAnsi="UnivrstyRoman BT"/>
        <w:color w:val="000000"/>
      </w:rPr>
    </w:pPr>
    <w:r w:rsidRPr="00976CDE">
      <w:rPr>
        <w:rFonts w:ascii="UnivrstyRoman BT" w:hAnsi="UnivrstyRoman BT"/>
        <w:color w:val="000000"/>
      </w:rPr>
      <w:tab/>
    </w:r>
    <w:r w:rsidRPr="00976CDE">
      <w:rPr>
        <w:rFonts w:ascii="UnivrstyRoman BT" w:hAnsi="UnivrstyRoman BT"/>
        <w:color w:val="000000"/>
      </w:rPr>
      <w:tab/>
      <w:t>Tel.: 07 81 61 200</w:t>
    </w:r>
  </w:p>
  <w:p w14:paraId="5365A4FA" w14:textId="77777777" w:rsidR="007C3FB4" w:rsidRPr="00976CDE" w:rsidRDefault="007C3FB4" w:rsidP="007C3FB4">
    <w:pPr>
      <w:pStyle w:val="Glava"/>
      <w:tabs>
        <w:tab w:val="right" w:pos="8460"/>
      </w:tabs>
      <w:rPr>
        <w:rFonts w:ascii="UnivrstyRoman BT" w:hAnsi="UnivrstyRoman BT"/>
        <w:color w:val="000000"/>
        <w:sz w:val="20"/>
        <w:szCs w:val="20"/>
      </w:rPr>
    </w:pPr>
    <w:r w:rsidRPr="00976CDE">
      <w:rPr>
        <w:rFonts w:ascii="UnivrstyRoman BT" w:hAnsi="UnivrstyRoman BT"/>
        <w:color w:val="000000"/>
        <w:sz w:val="18"/>
        <w:szCs w:val="18"/>
      </w:rPr>
      <w:tab/>
    </w:r>
    <w:r w:rsidRPr="00976CDE">
      <w:rPr>
        <w:rFonts w:ascii="UnivrstyRoman BT" w:hAnsi="UnivrstyRoman BT"/>
        <w:color w:val="000000"/>
        <w:sz w:val="18"/>
        <w:szCs w:val="18"/>
      </w:rPr>
      <w:tab/>
    </w:r>
    <w:r w:rsidR="00D52A59">
      <w:rPr>
        <w:rFonts w:ascii="UnivrstyRoman BT" w:hAnsi="UnivrstyRoman BT"/>
        <w:color w:val="000000"/>
        <w:sz w:val="20"/>
        <w:szCs w:val="20"/>
      </w:rPr>
      <w:t>uprava</w:t>
    </w:r>
    <w:r w:rsidRPr="00976CDE">
      <w:rPr>
        <w:rFonts w:ascii="UnivrstyRoman BT" w:hAnsi="UnivrstyRoman BT" w:cs="Times New Roman"/>
        <w:color w:val="000000"/>
        <w:sz w:val="14"/>
        <w:szCs w:val="14"/>
      </w:rPr>
      <w:t>@</w:t>
    </w:r>
    <w:r w:rsidR="00D52A59">
      <w:rPr>
        <w:rFonts w:ascii="UnivrstyRoman BT" w:hAnsi="UnivrstyRoman BT"/>
        <w:color w:val="000000"/>
        <w:sz w:val="20"/>
        <w:szCs w:val="20"/>
      </w:rPr>
      <w:t>obcina-sevnica.si</w:t>
    </w:r>
  </w:p>
  <w:p w14:paraId="7D76DA77" w14:textId="77777777" w:rsidR="007C3FB4" w:rsidRPr="00976CDE" w:rsidRDefault="007C3FB4" w:rsidP="007C3FB4">
    <w:pPr>
      <w:pStyle w:val="Glava"/>
      <w:tabs>
        <w:tab w:val="right" w:pos="8460"/>
      </w:tabs>
      <w:rPr>
        <w:rFonts w:ascii="UnivrstyRoman BT" w:hAnsi="UnivrstyRoman BT"/>
        <w:color w:val="000000"/>
        <w:sz w:val="20"/>
        <w:szCs w:val="20"/>
      </w:rPr>
    </w:pPr>
    <w:r w:rsidRPr="00976CDE">
      <w:rPr>
        <w:rFonts w:ascii="UnivrstyRoman BT" w:hAnsi="UnivrstyRoman BT"/>
        <w:color w:val="000000"/>
        <w:sz w:val="20"/>
        <w:szCs w:val="20"/>
      </w:rPr>
      <w:tab/>
    </w:r>
    <w:r w:rsidRPr="00976CDE">
      <w:rPr>
        <w:rFonts w:ascii="UnivrstyRoman BT" w:hAnsi="UnivrstyRoman BT"/>
        <w:color w:val="000000"/>
        <w:sz w:val="20"/>
        <w:szCs w:val="20"/>
      </w:rPr>
      <w:tab/>
      <w:t>www.obcina-sevnica.si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7E91"/>
    <w:multiLevelType w:val="hybridMultilevel"/>
    <w:tmpl w:val="73F61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13489"/>
    <w:multiLevelType w:val="hybridMultilevel"/>
    <w:tmpl w:val="0F98B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540642">
    <w:abstractNumId w:val="1"/>
  </w:num>
  <w:num w:numId="2" w16cid:durableId="168200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0C"/>
    <w:rsid w:val="00011370"/>
    <w:rsid w:val="00011AA8"/>
    <w:rsid w:val="00025A04"/>
    <w:rsid w:val="0005147E"/>
    <w:rsid w:val="0008563E"/>
    <w:rsid w:val="000955F6"/>
    <w:rsid w:val="000B2C3B"/>
    <w:rsid w:val="000D0CEC"/>
    <w:rsid w:val="000D5738"/>
    <w:rsid w:val="000E619F"/>
    <w:rsid w:val="00112F00"/>
    <w:rsid w:val="00122042"/>
    <w:rsid w:val="001249DF"/>
    <w:rsid w:val="00131BFA"/>
    <w:rsid w:val="00153A18"/>
    <w:rsid w:val="00170527"/>
    <w:rsid w:val="0017071E"/>
    <w:rsid w:val="00190B59"/>
    <w:rsid w:val="00191161"/>
    <w:rsid w:val="001926E9"/>
    <w:rsid w:val="001A392E"/>
    <w:rsid w:val="001A42F3"/>
    <w:rsid w:val="001F2E0C"/>
    <w:rsid w:val="00203B46"/>
    <w:rsid w:val="00213AC1"/>
    <w:rsid w:val="00217709"/>
    <w:rsid w:val="00245A61"/>
    <w:rsid w:val="00257135"/>
    <w:rsid w:val="002665B2"/>
    <w:rsid w:val="00267A6A"/>
    <w:rsid w:val="00272384"/>
    <w:rsid w:val="0027288F"/>
    <w:rsid w:val="00286189"/>
    <w:rsid w:val="00290C55"/>
    <w:rsid w:val="002B4B22"/>
    <w:rsid w:val="00317B79"/>
    <w:rsid w:val="003233D8"/>
    <w:rsid w:val="00337438"/>
    <w:rsid w:val="003446E1"/>
    <w:rsid w:val="00353CCF"/>
    <w:rsid w:val="003660F6"/>
    <w:rsid w:val="00393A3B"/>
    <w:rsid w:val="003A20E0"/>
    <w:rsid w:val="003B123D"/>
    <w:rsid w:val="003B55DB"/>
    <w:rsid w:val="003C3676"/>
    <w:rsid w:val="003D3D82"/>
    <w:rsid w:val="003F2949"/>
    <w:rsid w:val="0040206B"/>
    <w:rsid w:val="00422BD9"/>
    <w:rsid w:val="0042764B"/>
    <w:rsid w:val="00431CCB"/>
    <w:rsid w:val="00447454"/>
    <w:rsid w:val="00465245"/>
    <w:rsid w:val="00467464"/>
    <w:rsid w:val="00480EB4"/>
    <w:rsid w:val="00490010"/>
    <w:rsid w:val="00490E18"/>
    <w:rsid w:val="0049240F"/>
    <w:rsid w:val="00497DE1"/>
    <w:rsid w:val="004B5FD8"/>
    <w:rsid w:val="004C0172"/>
    <w:rsid w:val="004C253E"/>
    <w:rsid w:val="004D24A8"/>
    <w:rsid w:val="004F4471"/>
    <w:rsid w:val="005076B7"/>
    <w:rsid w:val="00541547"/>
    <w:rsid w:val="00546F63"/>
    <w:rsid w:val="00550451"/>
    <w:rsid w:val="005546C4"/>
    <w:rsid w:val="00555DF1"/>
    <w:rsid w:val="00564FFD"/>
    <w:rsid w:val="00573E96"/>
    <w:rsid w:val="005817D6"/>
    <w:rsid w:val="00595EDD"/>
    <w:rsid w:val="005B4728"/>
    <w:rsid w:val="005D03DD"/>
    <w:rsid w:val="005D5A9E"/>
    <w:rsid w:val="0060224E"/>
    <w:rsid w:val="00632B03"/>
    <w:rsid w:val="00643186"/>
    <w:rsid w:val="006506E6"/>
    <w:rsid w:val="00654DBB"/>
    <w:rsid w:val="006644D9"/>
    <w:rsid w:val="00695810"/>
    <w:rsid w:val="006B229F"/>
    <w:rsid w:val="006B5478"/>
    <w:rsid w:val="006C073A"/>
    <w:rsid w:val="006C53CC"/>
    <w:rsid w:val="006D1A9D"/>
    <w:rsid w:val="006E159D"/>
    <w:rsid w:val="007117D9"/>
    <w:rsid w:val="00715366"/>
    <w:rsid w:val="00722C82"/>
    <w:rsid w:val="0073368E"/>
    <w:rsid w:val="007374CD"/>
    <w:rsid w:val="007410FE"/>
    <w:rsid w:val="00774CEC"/>
    <w:rsid w:val="00795FD4"/>
    <w:rsid w:val="007A226E"/>
    <w:rsid w:val="007A3F87"/>
    <w:rsid w:val="007C3FB4"/>
    <w:rsid w:val="007D1604"/>
    <w:rsid w:val="007E524D"/>
    <w:rsid w:val="0084003E"/>
    <w:rsid w:val="00861C2F"/>
    <w:rsid w:val="0088033D"/>
    <w:rsid w:val="00897EFE"/>
    <w:rsid w:val="008A5AB7"/>
    <w:rsid w:val="008C31FB"/>
    <w:rsid w:val="008E31A9"/>
    <w:rsid w:val="008F0D2F"/>
    <w:rsid w:val="008F227A"/>
    <w:rsid w:val="008F4A18"/>
    <w:rsid w:val="009013F6"/>
    <w:rsid w:val="00906735"/>
    <w:rsid w:val="00914624"/>
    <w:rsid w:val="009213E8"/>
    <w:rsid w:val="00932DCB"/>
    <w:rsid w:val="00933DD4"/>
    <w:rsid w:val="0094230E"/>
    <w:rsid w:val="00944F89"/>
    <w:rsid w:val="009577F7"/>
    <w:rsid w:val="009740EC"/>
    <w:rsid w:val="00976CDE"/>
    <w:rsid w:val="00991360"/>
    <w:rsid w:val="009B72CE"/>
    <w:rsid w:val="009D09AC"/>
    <w:rsid w:val="009D361F"/>
    <w:rsid w:val="009E2F8F"/>
    <w:rsid w:val="009E6C98"/>
    <w:rsid w:val="009F0F86"/>
    <w:rsid w:val="009F7890"/>
    <w:rsid w:val="00A005A4"/>
    <w:rsid w:val="00A17179"/>
    <w:rsid w:val="00A54743"/>
    <w:rsid w:val="00A552A8"/>
    <w:rsid w:val="00A82952"/>
    <w:rsid w:val="00A966FD"/>
    <w:rsid w:val="00AA7F89"/>
    <w:rsid w:val="00AB3822"/>
    <w:rsid w:val="00AD6049"/>
    <w:rsid w:val="00AD732D"/>
    <w:rsid w:val="00AE380A"/>
    <w:rsid w:val="00AF5794"/>
    <w:rsid w:val="00AF620C"/>
    <w:rsid w:val="00B15BCF"/>
    <w:rsid w:val="00B23678"/>
    <w:rsid w:val="00B30997"/>
    <w:rsid w:val="00B37AE4"/>
    <w:rsid w:val="00B441FC"/>
    <w:rsid w:val="00B55DA6"/>
    <w:rsid w:val="00B67C67"/>
    <w:rsid w:val="00B71ADC"/>
    <w:rsid w:val="00B71DA0"/>
    <w:rsid w:val="00B73AAA"/>
    <w:rsid w:val="00B91028"/>
    <w:rsid w:val="00B97B48"/>
    <w:rsid w:val="00BA6428"/>
    <w:rsid w:val="00BA7E22"/>
    <w:rsid w:val="00BD13C2"/>
    <w:rsid w:val="00BD35E0"/>
    <w:rsid w:val="00C05A6C"/>
    <w:rsid w:val="00C34FF1"/>
    <w:rsid w:val="00C52E87"/>
    <w:rsid w:val="00C530C6"/>
    <w:rsid w:val="00C53AF8"/>
    <w:rsid w:val="00C94C15"/>
    <w:rsid w:val="00CA7847"/>
    <w:rsid w:val="00CB3230"/>
    <w:rsid w:val="00CB3F50"/>
    <w:rsid w:val="00CB4255"/>
    <w:rsid w:val="00CC0312"/>
    <w:rsid w:val="00CD1E29"/>
    <w:rsid w:val="00D42DF8"/>
    <w:rsid w:val="00D52A59"/>
    <w:rsid w:val="00D52A9B"/>
    <w:rsid w:val="00D62BA2"/>
    <w:rsid w:val="00D62FB1"/>
    <w:rsid w:val="00D75DCD"/>
    <w:rsid w:val="00D83B53"/>
    <w:rsid w:val="00D87257"/>
    <w:rsid w:val="00DB51A3"/>
    <w:rsid w:val="00DF06EA"/>
    <w:rsid w:val="00E01C78"/>
    <w:rsid w:val="00E075B6"/>
    <w:rsid w:val="00E22A5B"/>
    <w:rsid w:val="00E25085"/>
    <w:rsid w:val="00E27A4B"/>
    <w:rsid w:val="00E35D8B"/>
    <w:rsid w:val="00E42772"/>
    <w:rsid w:val="00E45ACA"/>
    <w:rsid w:val="00E538CB"/>
    <w:rsid w:val="00E66A77"/>
    <w:rsid w:val="00E7493D"/>
    <w:rsid w:val="00E76E07"/>
    <w:rsid w:val="00EA335A"/>
    <w:rsid w:val="00EB5E6F"/>
    <w:rsid w:val="00ED09D9"/>
    <w:rsid w:val="00EE2064"/>
    <w:rsid w:val="00F064CC"/>
    <w:rsid w:val="00F30874"/>
    <w:rsid w:val="00F364B0"/>
    <w:rsid w:val="00F43381"/>
    <w:rsid w:val="00F709FC"/>
    <w:rsid w:val="00F73840"/>
    <w:rsid w:val="00F8576A"/>
    <w:rsid w:val="00FA1401"/>
    <w:rsid w:val="00FD2765"/>
    <w:rsid w:val="00FF0DEB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1E1909"/>
  <w15:chartTrackingRefBased/>
  <w15:docId w15:val="{C0DB2815-3907-4612-A9C4-690EF3E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25A04"/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B55D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B55DB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C3F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binetz.OBCINA\Desktop\Dopisni%20list%20Ob&#269;ina%20Sevnica%20BW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list Občina Sevnica BW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župana Občine Sevnica</dc:creator>
  <cp:keywords/>
  <dc:description/>
  <cp:lastModifiedBy>Kabinet župana Občine Sevnica</cp:lastModifiedBy>
  <cp:revision>3</cp:revision>
  <cp:lastPrinted>2011-07-13T07:24:00Z</cp:lastPrinted>
  <dcterms:created xsi:type="dcterms:W3CDTF">2025-07-30T13:58:00Z</dcterms:created>
  <dcterms:modified xsi:type="dcterms:W3CDTF">2025-07-30T13:59:00Z</dcterms:modified>
</cp:coreProperties>
</file>